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B060" w14:textId="77777777" w:rsidR="00FA7FEE" w:rsidRDefault="00FA7FEE" w:rsidP="00FA7FEE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Louisiana Sweet Potato Advertising and Development Commission</w:t>
      </w:r>
    </w:p>
    <w:p w14:paraId="2C7754E1" w14:textId="77777777" w:rsidR="00FA7FEE" w:rsidRDefault="00FA7FEE" w:rsidP="00FA7FEE">
      <w:pPr>
        <w:jc w:val="center"/>
        <w:rPr>
          <w:b/>
          <w:bCs/>
        </w:rPr>
      </w:pPr>
      <w:r>
        <w:rPr>
          <w:b/>
          <w:bCs/>
        </w:rPr>
        <w:t>MEETING NOTICE</w:t>
      </w:r>
    </w:p>
    <w:p w14:paraId="78FFF4E8" w14:textId="77777777" w:rsidR="00FA7FEE" w:rsidRDefault="00FA7FEE" w:rsidP="00FA7FEE">
      <w:pPr>
        <w:pStyle w:val="NoSpacing"/>
        <w:jc w:val="center"/>
      </w:pPr>
      <w:r>
        <w:t>The upcoming meeting of the Commission has been scheduled for</w:t>
      </w:r>
    </w:p>
    <w:p w14:paraId="0E6358D4" w14:textId="77777777" w:rsidR="00FA7FEE" w:rsidRDefault="00FA7FEE" w:rsidP="00FA7FEE">
      <w:pPr>
        <w:pStyle w:val="NoSpacing"/>
        <w:jc w:val="center"/>
      </w:pPr>
      <w:r>
        <w:t xml:space="preserve">Thursday, July 10, 2025, 9:30 AM.  </w:t>
      </w:r>
    </w:p>
    <w:p w14:paraId="145369E7" w14:textId="77777777" w:rsidR="00FA7FEE" w:rsidRDefault="00FA7FEE" w:rsidP="00FA7FEE">
      <w:pPr>
        <w:pStyle w:val="NoSpacing"/>
        <w:jc w:val="center"/>
      </w:pPr>
      <w:r>
        <w:t>LSU AgCenter/Dean Lee Research and Extension Center</w:t>
      </w:r>
    </w:p>
    <w:p w14:paraId="5F126ED3" w14:textId="77777777" w:rsidR="00FA7FEE" w:rsidRDefault="00FA7FEE" w:rsidP="00FA7FEE">
      <w:pPr>
        <w:pStyle w:val="NoSpacing"/>
        <w:jc w:val="center"/>
      </w:pPr>
      <w:r>
        <w:t>8105 Tom Bowman, Dr. Alexandria, LA 71302</w:t>
      </w:r>
    </w:p>
    <w:p w14:paraId="61327F6C" w14:textId="77777777" w:rsidR="00FA7FEE" w:rsidRDefault="00FA7FEE" w:rsidP="00FA7FEE">
      <w:pPr>
        <w:pStyle w:val="NoSpacing"/>
        <w:jc w:val="center"/>
      </w:pPr>
    </w:p>
    <w:p w14:paraId="694F4C37" w14:textId="77777777" w:rsidR="00FA7FEE" w:rsidRDefault="00FA7FEE" w:rsidP="00FA7FEE">
      <w:pPr>
        <w:pStyle w:val="NoSpacing"/>
        <w:jc w:val="center"/>
      </w:pPr>
      <w:r>
        <w:t>For additional information, please contact Rene Simon</w:t>
      </w:r>
    </w:p>
    <w:p w14:paraId="222BCF18" w14:textId="77777777" w:rsidR="00FA7FEE" w:rsidRDefault="00FA7FEE" w:rsidP="00FA7FEE">
      <w:pPr>
        <w:pStyle w:val="NoSpacing"/>
        <w:jc w:val="center"/>
      </w:pPr>
      <w:r>
        <w:t>337-658-0221</w:t>
      </w:r>
    </w:p>
    <w:p w14:paraId="0841B803" w14:textId="56331336" w:rsidR="00C26B5A" w:rsidRPr="00F57B39" w:rsidRDefault="00C26B5A" w:rsidP="00170665">
      <w:pPr>
        <w:rPr>
          <w:rFonts w:ascii="Arial" w:hAnsi="Arial" w:cs="Arial"/>
        </w:rPr>
      </w:pPr>
    </w:p>
    <w:sectPr w:rsidR="00C26B5A" w:rsidRPr="00F57B39" w:rsidSect="007309A9">
      <w:footerReference w:type="default" r:id="rId10"/>
      <w:headerReference w:type="first" r:id="rId11"/>
      <w:footerReference w:type="first" r:id="rId12"/>
      <w:pgSz w:w="12240" w:h="15840"/>
      <w:pgMar w:top="290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009B" w14:textId="77777777" w:rsidR="00BE64FA" w:rsidRDefault="00BE64FA" w:rsidP="00DF27EF">
      <w:r>
        <w:separator/>
      </w:r>
    </w:p>
  </w:endnote>
  <w:endnote w:type="continuationSeparator" w:id="0">
    <w:p w14:paraId="2BB6E36A" w14:textId="77777777" w:rsidR="00BE64FA" w:rsidRDefault="00BE64FA" w:rsidP="00D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D550" w14:textId="77777777" w:rsidR="00DF27EF" w:rsidRDefault="00DF27EF" w:rsidP="00DF27EF">
    <w:pPr>
      <w:pStyle w:val="Footer"/>
      <w:tabs>
        <w:tab w:val="clear" w:pos="4680"/>
        <w:tab w:val="clear" w:pos="9360"/>
        <w:tab w:val="left" w:pos="38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F7D3" w14:textId="77777777" w:rsidR="007309A9" w:rsidRDefault="007309A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CF2EFE" wp14:editId="234A8D15">
          <wp:simplePos x="0" y="0"/>
          <wp:positionH relativeFrom="page">
            <wp:align>left</wp:align>
          </wp:positionH>
          <wp:positionV relativeFrom="paragraph">
            <wp:posOffset>-729919</wp:posOffset>
          </wp:positionV>
          <wp:extent cx="7772400" cy="1371600"/>
          <wp:effectExtent l="0" t="0" r="0" b="0"/>
          <wp:wrapNone/>
          <wp:docPr id="161428309" name="Picture 2" descr="Scatter ch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28309" name="Picture 2" descr="Scatter char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527D" w14:textId="77777777" w:rsidR="00BE64FA" w:rsidRDefault="00BE64FA" w:rsidP="00DF27EF">
      <w:r>
        <w:separator/>
      </w:r>
    </w:p>
  </w:footnote>
  <w:footnote w:type="continuationSeparator" w:id="0">
    <w:p w14:paraId="19D173A1" w14:textId="77777777" w:rsidR="00BE64FA" w:rsidRDefault="00BE64FA" w:rsidP="00DF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2B8E" w14:textId="77777777" w:rsidR="007309A9" w:rsidRDefault="007309A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769375" wp14:editId="5403B1F7">
          <wp:simplePos x="0" y="0"/>
          <wp:positionH relativeFrom="page">
            <wp:align>left</wp:align>
          </wp:positionH>
          <wp:positionV relativeFrom="paragraph">
            <wp:posOffset>-469127</wp:posOffset>
          </wp:positionV>
          <wp:extent cx="7772400" cy="1600200"/>
          <wp:effectExtent l="0" t="0" r="0" b="0"/>
          <wp:wrapNone/>
          <wp:docPr id="836964778" name="Picture 1" descr="A logo for a farm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farm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5"/>
    <w:rsid w:val="00084492"/>
    <w:rsid w:val="000C62D0"/>
    <w:rsid w:val="000E5CD7"/>
    <w:rsid w:val="00112B2E"/>
    <w:rsid w:val="00137934"/>
    <w:rsid w:val="00170665"/>
    <w:rsid w:val="002255C3"/>
    <w:rsid w:val="0027703C"/>
    <w:rsid w:val="003808F3"/>
    <w:rsid w:val="004025F1"/>
    <w:rsid w:val="00472913"/>
    <w:rsid w:val="0058562B"/>
    <w:rsid w:val="005A5B5A"/>
    <w:rsid w:val="005A6F15"/>
    <w:rsid w:val="00651F2D"/>
    <w:rsid w:val="007309A9"/>
    <w:rsid w:val="00823A23"/>
    <w:rsid w:val="008806CA"/>
    <w:rsid w:val="00A108BB"/>
    <w:rsid w:val="00A707C4"/>
    <w:rsid w:val="00A76529"/>
    <w:rsid w:val="00AF72FA"/>
    <w:rsid w:val="00BE64FA"/>
    <w:rsid w:val="00C26B5A"/>
    <w:rsid w:val="00D82F4D"/>
    <w:rsid w:val="00DF27EF"/>
    <w:rsid w:val="00E06C4E"/>
    <w:rsid w:val="00E859D5"/>
    <w:rsid w:val="00F24C67"/>
    <w:rsid w:val="00F57B39"/>
    <w:rsid w:val="00FA7FEE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79C6A"/>
  <w15:chartTrackingRefBased/>
  <w15:docId w15:val="{CDC7841B-77CF-4877-B7B0-34BCF22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7E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E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E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E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E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E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E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E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EF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27E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F27E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F27E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F27E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DF27EF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DF27E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F27E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F27E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F27E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DF27E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F27E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EF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F27E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7EF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F27E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F27EF"/>
    <w:pPr>
      <w:ind w:left="720"/>
      <w:contextualSpacing/>
    </w:pPr>
  </w:style>
  <w:style w:type="character" w:styleId="IntenseEmphasis">
    <w:name w:val="Intense Emphasis"/>
    <w:uiPriority w:val="21"/>
    <w:qFormat/>
    <w:rsid w:val="00DF27E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E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DF27EF"/>
    <w:rPr>
      <w:i/>
      <w:iCs/>
      <w:color w:val="0F4761"/>
    </w:rPr>
  </w:style>
  <w:style w:type="character" w:styleId="IntenseReference">
    <w:name w:val="Intense Reference"/>
    <w:uiPriority w:val="32"/>
    <w:qFormat/>
    <w:rsid w:val="00DF27EF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7EF"/>
  </w:style>
  <w:style w:type="paragraph" w:styleId="Footer">
    <w:name w:val="footer"/>
    <w:basedOn w:val="Normal"/>
    <w:link w:val="FooterChar"/>
    <w:uiPriority w:val="99"/>
    <w:unhideWhenUsed/>
    <w:rsid w:val="00DF2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7EF"/>
  </w:style>
  <w:style w:type="paragraph" w:styleId="NoSpacing">
    <w:name w:val="No Spacing"/>
    <w:uiPriority w:val="1"/>
    <w:qFormat/>
    <w:rsid w:val="00FA7FE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ore\Downloads\LDAF-BR-Letterhead-Template%20ONLY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FCC65757030438EA6635B74C9AF4A" ma:contentTypeVersion="11" ma:contentTypeDescription="Create a new document." ma:contentTypeScope="" ma:versionID="336b1fc529bb9c02aee2e781a2db61ae">
  <xsd:schema xmlns:xsd="http://www.w3.org/2001/XMLSchema" xmlns:xs="http://www.w3.org/2001/XMLSchema" xmlns:p="http://schemas.microsoft.com/office/2006/metadata/properties" xmlns:ns2="4ce92812-daf7-4a53-a377-9445bc7ce449" xmlns:ns3="aeb4fdf3-ffa3-4734-8187-bc48eb76689d" targetNamespace="http://schemas.microsoft.com/office/2006/metadata/properties" ma:root="true" ma:fieldsID="96001f3d8d23c181faff1339776a8f5f" ns2:_="" ns3:_="">
    <xsd:import namespace="4ce92812-daf7-4a53-a377-9445bc7ce449"/>
    <xsd:import namespace="aeb4fdf3-ffa3-4734-8187-bc48eb766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92812-daf7-4a53-a377-9445bc7ce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46b04-4740-4235-b7ea-6c2c20eb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fdf3-ffa3-4734-8187-bc48eb7668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ccb8d8-90bb-41f0-9d04-9b55d1083fcd}" ma:internalName="TaxCatchAll" ma:showField="CatchAllData" ma:web="aeb4fdf3-ffa3-4734-8187-bc48eb76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92812-daf7-4a53-a377-9445bc7ce449">
      <Terms xmlns="http://schemas.microsoft.com/office/infopath/2007/PartnerControls"/>
    </lcf76f155ced4ddcb4097134ff3c332f>
    <TaxCatchAll xmlns="aeb4fdf3-ffa3-4734-8187-bc48eb76689d" xsi:nil="true"/>
  </documentManagement>
</p:properties>
</file>

<file path=customXml/itemProps1.xml><?xml version="1.0" encoding="utf-8"?>
<ds:datastoreItem xmlns:ds="http://schemas.openxmlformats.org/officeDocument/2006/customXml" ds:itemID="{2E859364-4B97-4E0D-807D-A865A1091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0F10A-677E-49C7-8904-C46FFDF32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92812-daf7-4a53-a377-9445bc7ce449"/>
    <ds:schemaRef ds:uri="aeb4fdf3-ffa3-4734-8187-bc48eb766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5A17B-6386-4728-A4BE-92D3CED1C6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7A542-A2A3-4FC7-8EB4-94967ACAAC30}">
  <ds:schemaRefs>
    <ds:schemaRef ds:uri="http://schemas.microsoft.com/office/2006/metadata/properties"/>
    <ds:schemaRef ds:uri="http://schemas.microsoft.com/office/infopath/2007/PartnerControls"/>
    <ds:schemaRef ds:uri="4ce92812-daf7-4a53-a377-9445bc7ce449"/>
    <ds:schemaRef ds:uri="aeb4fdf3-ffa3-4734-8187-bc48eb766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LDAF-BR-Letterhead-Template ONLY PAGE 1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Megan</dc:creator>
  <cp:keywords/>
  <dc:description/>
  <cp:lastModifiedBy>Simon, Rene</cp:lastModifiedBy>
  <cp:revision>2</cp:revision>
  <cp:lastPrinted>2025-07-03T14:30:00Z</cp:lastPrinted>
  <dcterms:created xsi:type="dcterms:W3CDTF">2025-07-03T14:32:00Z</dcterms:created>
  <dcterms:modified xsi:type="dcterms:W3CDTF">2025-07-03T14:32:00Z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0x0101009E5FCC65757030438EA6635B74C9AF4A</vt:lpwstr>
  </property>
  <property fmtid="{D5CDD505-2E9C-101B-9397-08002B2CF9AE}" pid="3" name="Order">
    <vt:r8>563600</vt:r8>
  </property>
</Properties>
</file>